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64" w:rsidRPr="00192564" w:rsidRDefault="003A6771" w:rsidP="00192564">
      <w:pPr>
        <w:pStyle w:val="TxBr4p1"/>
        <w:spacing w:line="240" w:lineRule="auto"/>
        <w:ind w:left="-720" w:firstLine="72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noProof/>
          <w:sz w:val="16"/>
          <w:szCs w:val="16"/>
          <w:lang w:val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800100" cy="720090"/>
            <wp:effectExtent l="0" t="0" r="0" b="3810"/>
            <wp:wrapTight wrapText="bothSides">
              <wp:wrapPolygon edited="0">
                <wp:start x="0" y="0"/>
                <wp:lineTo x="0" y="21143"/>
                <wp:lineTo x="21086" y="21143"/>
                <wp:lineTo x="21086" y="0"/>
                <wp:lineTo x="0" y="0"/>
              </wp:wrapPolygon>
            </wp:wrapTight>
            <wp:docPr id="4" name="Bild 4" descr="EK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564" w:rsidRPr="00192564">
        <w:rPr>
          <w:rFonts w:ascii="Arial" w:hAnsi="Arial" w:cs="Arial"/>
          <w:b/>
          <w:lang w:val="de-DE"/>
        </w:rPr>
        <w:t>Fördergemeinschaft der Erich Kästner-Schule</w:t>
      </w:r>
    </w:p>
    <w:p w:rsidR="00192564" w:rsidRPr="00192564" w:rsidRDefault="00192564" w:rsidP="00192564">
      <w:pPr>
        <w:pStyle w:val="TxBr4p2"/>
        <w:spacing w:line="243" w:lineRule="exact"/>
        <w:ind w:left="-720" w:firstLine="720"/>
        <w:rPr>
          <w:rFonts w:ascii="Arial" w:hAnsi="Arial" w:cs="Arial"/>
          <w:sz w:val="16"/>
          <w:szCs w:val="16"/>
          <w:lang w:val="de-DE"/>
        </w:rPr>
      </w:pPr>
      <w:r w:rsidRPr="00192564">
        <w:rPr>
          <w:rFonts w:ascii="Arial" w:hAnsi="Arial" w:cs="Arial"/>
          <w:sz w:val="16"/>
          <w:szCs w:val="16"/>
          <w:lang w:val="de-DE"/>
        </w:rPr>
        <w:t>LWL-Förderschule Förderschwerpunkt körperliche und motorische Entwicklung</w:t>
      </w:r>
    </w:p>
    <w:p w:rsidR="00192564" w:rsidRPr="00192564" w:rsidRDefault="00192564" w:rsidP="00192564">
      <w:pPr>
        <w:pStyle w:val="TxBr4p2"/>
        <w:spacing w:line="243" w:lineRule="exact"/>
        <w:ind w:left="-720" w:firstLine="720"/>
        <w:rPr>
          <w:rFonts w:ascii="Arial" w:hAnsi="Arial" w:cs="Arial"/>
          <w:sz w:val="16"/>
          <w:szCs w:val="16"/>
          <w:lang w:val="de-DE"/>
        </w:rPr>
      </w:pPr>
    </w:p>
    <w:p w:rsidR="00192564" w:rsidRPr="00192564" w:rsidRDefault="00192564" w:rsidP="00192564">
      <w:pPr>
        <w:pStyle w:val="TxBr4p2"/>
        <w:spacing w:line="243" w:lineRule="exact"/>
        <w:ind w:left="-720" w:firstLine="720"/>
        <w:rPr>
          <w:rFonts w:ascii="Arial" w:hAnsi="Arial" w:cs="Arial"/>
          <w:sz w:val="16"/>
          <w:szCs w:val="16"/>
          <w:lang w:val="de-DE"/>
        </w:rPr>
      </w:pPr>
      <w:r w:rsidRPr="00192564">
        <w:rPr>
          <w:rFonts w:ascii="Arial" w:hAnsi="Arial" w:cs="Arial"/>
          <w:sz w:val="16"/>
          <w:szCs w:val="16"/>
          <w:lang w:val="de-DE"/>
        </w:rPr>
        <w:t>Hans-Böckler-Straße 14</w:t>
      </w:r>
    </w:p>
    <w:p w:rsidR="00192564" w:rsidRPr="00192564" w:rsidRDefault="00192564" w:rsidP="00192564">
      <w:pPr>
        <w:pStyle w:val="TxBr4p2"/>
        <w:spacing w:line="243" w:lineRule="exact"/>
        <w:ind w:left="-720" w:firstLine="720"/>
        <w:rPr>
          <w:rFonts w:ascii="Arial" w:hAnsi="Arial" w:cs="Arial"/>
          <w:b/>
          <w:sz w:val="16"/>
          <w:szCs w:val="16"/>
          <w:lang w:val="de-DE"/>
        </w:rPr>
      </w:pPr>
      <w:r w:rsidRPr="00192564">
        <w:rPr>
          <w:rFonts w:ascii="Arial" w:hAnsi="Arial" w:cs="Arial"/>
          <w:b/>
          <w:sz w:val="16"/>
          <w:szCs w:val="16"/>
          <w:lang w:val="de-DE"/>
        </w:rPr>
        <w:t>59302 Oelde</w:t>
      </w:r>
    </w:p>
    <w:p w:rsidR="00192564" w:rsidRPr="00192564" w:rsidRDefault="00192564" w:rsidP="00192564">
      <w:pPr>
        <w:pStyle w:val="TxBr3p2"/>
        <w:spacing w:line="240" w:lineRule="auto"/>
        <w:ind w:left="-720" w:firstLine="720"/>
        <w:rPr>
          <w:rFonts w:ascii="Arial" w:hAnsi="Arial" w:cs="Arial"/>
          <w:b/>
          <w:bCs/>
          <w:sz w:val="16"/>
          <w:szCs w:val="16"/>
          <w:lang w:val="de-DE"/>
        </w:rPr>
      </w:pPr>
    </w:p>
    <w:p w:rsidR="00192564" w:rsidRPr="00192564" w:rsidRDefault="00192564" w:rsidP="00192564">
      <w:pPr>
        <w:pStyle w:val="TxBr3p2"/>
        <w:spacing w:line="240" w:lineRule="auto"/>
        <w:ind w:left="-720" w:firstLine="720"/>
        <w:rPr>
          <w:rFonts w:ascii="Arial" w:hAnsi="Arial" w:cs="Arial"/>
          <w:b/>
          <w:bCs/>
          <w:lang w:val="de-DE"/>
        </w:rPr>
      </w:pPr>
    </w:p>
    <w:p w:rsidR="00192564" w:rsidRPr="00192564" w:rsidRDefault="00192564" w:rsidP="00192564">
      <w:pPr>
        <w:pStyle w:val="TxBr3p2"/>
        <w:spacing w:line="240" w:lineRule="auto"/>
        <w:ind w:left="-720" w:firstLine="720"/>
        <w:jc w:val="left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                            </w:t>
      </w:r>
      <w:r w:rsidRPr="00192564">
        <w:rPr>
          <w:rFonts w:ascii="Arial" w:hAnsi="Arial" w:cs="Arial"/>
          <w:b/>
          <w:bCs/>
          <w:lang w:val="de-DE"/>
        </w:rPr>
        <w:t>Beitrittserklärung</w:t>
      </w:r>
    </w:p>
    <w:p w:rsidR="00192564" w:rsidRDefault="00192564" w:rsidP="00192564">
      <w:pPr>
        <w:pStyle w:val="TxBr3p3"/>
        <w:spacing w:line="317" w:lineRule="exact"/>
        <w:rPr>
          <w:rFonts w:ascii="Arial" w:hAnsi="Arial" w:cs="Arial"/>
          <w:sz w:val="16"/>
          <w:szCs w:val="16"/>
          <w:lang w:val="de-DE"/>
        </w:rPr>
      </w:pPr>
      <w:r w:rsidRPr="00192564">
        <w:rPr>
          <w:rFonts w:ascii="Arial" w:hAnsi="Arial" w:cs="Arial"/>
          <w:sz w:val="16"/>
          <w:szCs w:val="16"/>
          <w:lang w:val="de-DE"/>
        </w:rPr>
        <w:t>Ich/</w:t>
      </w:r>
      <w:r w:rsidR="003A6771">
        <w:rPr>
          <w:rFonts w:ascii="Arial" w:hAnsi="Arial" w:cs="Arial"/>
          <w:sz w:val="16"/>
          <w:szCs w:val="16"/>
          <w:lang w:val="de-DE"/>
        </w:rPr>
        <w:t xml:space="preserve"> </w:t>
      </w:r>
      <w:r w:rsidRPr="00192564">
        <w:rPr>
          <w:rFonts w:ascii="Arial" w:hAnsi="Arial" w:cs="Arial"/>
          <w:sz w:val="16"/>
          <w:szCs w:val="16"/>
          <w:lang w:val="de-DE"/>
        </w:rPr>
        <w:t xml:space="preserve">Wir möchten der Fördergemeinschaft der Erich Kästner-Schule in </w:t>
      </w:r>
    </w:p>
    <w:p w:rsidR="00192564" w:rsidRPr="00192564" w:rsidRDefault="00192564" w:rsidP="00192564">
      <w:pPr>
        <w:pStyle w:val="TxBr3p3"/>
        <w:spacing w:line="317" w:lineRule="exact"/>
        <w:rPr>
          <w:rFonts w:ascii="Arial" w:hAnsi="Arial" w:cs="Arial"/>
          <w:sz w:val="16"/>
          <w:szCs w:val="16"/>
          <w:lang w:val="de-DE"/>
        </w:rPr>
      </w:pPr>
      <w:r w:rsidRPr="00192564">
        <w:rPr>
          <w:rFonts w:ascii="Arial" w:hAnsi="Arial" w:cs="Arial"/>
          <w:sz w:val="16"/>
          <w:szCs w:val="16"/>
          <w:lang w:val="de-DE"/>
        </w:rPr>
        <w:t>Oelde e.V. beitreten. Der Mindestmitgliedsbeitrag beträgt 20,-€ /Jahr</w:t>
      </w:r>
    </w:p>
    <w:p w:rsidR="00192564" w:rsidRDefault="00192564" w:rsidP="00192564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</w:p>
    <w:p w:rsidR="00192564" w:rsidRDefault="00192564" w:rsidP="00192564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</w:p>
    <w:p w:rsidR="00192564" w:rsidRPr="00192564" w:rsidRDefault="00192564" w:rsidP="00192564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</w:p>
    <w:p w:rsidR="00192564" w:rsidRPr="00192564" w:rsidRDefault="00192564" w:rsidP="00192564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  <w:r w:rsidRPr="00192564">
        <w:rPr>
          <w:rFonts w:ascii="Arial" w:hAnsi="Arial" w:cs="Arial"/>
          <w:sz w:val="16"/>
          <w:szCs w:val="16"/>
          <w:lang w:val="de-DE"/>
        </w:rPr>
        <w:t>Name:______________________</w:t>
      </w:r>
      <w:r w:rsidR="003A6771">
        <w:rPr>
          <w:rFonts w:ascii="Arial" w:hAnsi="Arial" w:cs="Arial"/>
          <w:sz w:val="16"/>
          <w:szCs w:val="16"/>
          <w:lang w:val="de-DE"/>
        </w:rPr>
        <w:t>___________</w:t>
      </w:r>
      <w:r w:rsidRPr="00192564">
        <w:rPr>
          <w:rFonts w:ascii="Arial" w:hAnsi="Arial" w:cs="Arial"/>
          <w:sz w:val="16"/>
          <w:szCs w:val="16"/>
          <w:lang w:val="de-DE"/>
        </w:rPr>
        <w:t xml:space="preserve"> Vorna</w:t>
      </w:r>
      <w:r w:rsidR="003A6771">
        <w:rPr>
          <w:rFonts w:ascii="Arial" w:hAnsi="Arial" w:cs="Arial"/>
          <w:sz w:val="16"/>
          <w:szCs w:val="16"/>
          <w:lang w:val="de-DE"/>
        </w:rPr>
        <w:t xml:space="preserve">me:_______________________________ </w:t>
      </w:r>
    </w:p>
    <w:p w:rsidR="00192564" w:rsidRPr="00192564" w:rsidRDefault="003A6771" w:rsidP="00192564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</w:t>
      </w:r>
      <w:r w:rsidR="00192564" w:rsidRPr="00192564">
        <w:rPr>
          <w:rFonts w:ascii="Arial" w:hAnsi="Arial" w:cs="Arial"/>
          <w:sz w:val="16"/>
          <w:szCs w:val="16"/>
          <w:lang w:val="de-DE"/>
        </w:rPr>
        <w:t>(bitte in Druckschrift schreiben)</w:t>
      </w:r>
    </w:p>
    <w:p w:rsidR="00192564" w:rsidRPr="00192564" w:rsidRDefault="00192564" w:rsidP="00192564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</w:p>
    <w:p w:rsidR="00192564" w:rsidRPr="00192564" w:rsidRDefault="00192564" w:rsidP="00192564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</w:p>
    <w:p w:rsidR="00192564" w:rsidRPr="00192564" w:rsidRDefault="00192564" w:rsidP="00192564">
      <w:pPr>
        <w:pStyle w:val="TxBr3t1"/>
        <w:tabs>
          <w:tab w:val="left" w:pos="2142"/>
          <w:tab w:val="left" w:pos="9540"/>
          <w:tab w:val="left" w:pos="9720"/>
        </w:tabs>
        <w:spacing w:line="240" w:lineRule="auto"/>
        <w:ind w:left="-720" w:right="923" w:firstLine="720"/>
        <w:rPr>
          <w:rFonts w:ascii="Arial" w:hAnsi="Arial" w:cs="Arial"/>
          <w:sz w:val="16"/>
          <w:szCs w:val="16"/>
          <w:lang w:val="de-DE"/>
        </w:rPr>
      </w:pPr>
    </w:p>
    <w:p w:rsidR="00192564" w:rsidRPr="00192564" w:rsidRDefault="00192564" w:rsidP="00192564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  <w:r w:rsidRPr="00192564">
        <w:rPr>
          <w:rFonts w:ascii="Arial" w:hAnsi="Arial" w:cs="Arial"/>
          <w:sz w:val="16"/>
          <w:szCs w:val="16"/>
          <w:lang w:val="de-DE"/>
        </w:rPr>
        <w:t>……………………………………</w:t>
      </w:r>
      <w:r w:rsidR="003A6771">
        <w:rPr>
          <w:rFonts w:ascii="Arial" w:hAnsi="Arial" w:cs="Arial"/>
          <w:sz w:val="16"/>
          <w:szCs w:val="16"/>
          <w:lang w:val="de-DE"/>
        </w:rPr>
        <w:t xml:space="preserve">………….       </w:t>
      </w:r>
      <w:r w:rsidRPr="00192564">
        <w:rPr>
          <w:rFonts w:ascii="Arial" w:hAnsi="Arial" w:cs="Arial"/>
          <w:sz w:val="16"/>
          <w:szCs w:val="16"/>
          <w:lang w:val="de-DE"/>
        </w:rPr>
        <w:t>..........................................................</w:t>
      </w:r>
      <w:r w:rsidR="003A6771">
        <w:rPr>
          <w:rFonts w:ascii="Arial" w:hAnsi="Arial" w:cs="Arial"/>
          <w:sz w:val="16"/>
          <w:szCs w:val="16"/>
          <w:lang w:val="de-DE"/>
        </w:rPr>
        <w:t>.............</w:t>
      </w:r>
    </w:p>
    <w:p w:rsidR="00192564" w:rsidRPr="00192564" w:rsidRDefault="003A6771" w:rsidP="00192564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b/>
          <w:sz w:val="16"/>
          <w:szCs w:val="16"/>
          <w:lang w:val="de-DE"/>
        </w:rPr>
      </w:pPr>
      <w:r>
        <w:rPr>
          <w:rFonts w:ascii="Arial" w:hAnsi="Arial" w:cs="Arial"/>
          <w:b/>
          <w:sz w:val="16"/>
          <w:szCs w:val="16"/>
          <w:lang w:val="de-DE"/>
        </w:rPr>
        <w:t xml:space="preserve">                  </w:t>
      </w:r>
      <w:r w:rsidR="00192564" w:rsidRPr="00192564">
        <w:rPr>
          <w:rFonts w:ascii="Arial" w:hAnsi="Arial" w:cs="Arial"/>
          <w:b/>
          <w:sz w:val="16"/>
          <w:szCs w:val="16"/>
          <w:lang w:val="de-DE"/>
        </w:rPr>
        <w:t xml:space="preserve">Ort, </w:t>
      </w:r>
      <w:r>
        <w:rPr>
          <w:rFonts w:ascii="Arial" w:hAnsi="Arial" w:cs="Arial"/>
          <w:b/>
          <w:sz w:val="16"/>
          <w:szCs w:val="16"/>
          <w:lang w:val="de-DE"/>
        </w:rPr>
        <w:t xml:space="preserve"> </w:t>
      </w:r>
      <w:r w:rsidR="00192564" w:rsidRPr="00192564">
        <w:rPr>
          <w:rFonts w:ascii="Arial" w:hAnsi="Arial" w:cs="Arial"/>
          <w:b/>
          <w:sz w:val="16"/>
          <w:szCs w:val="16"/>
          <w:lang w:val="de-DE"/>
        </w:rPr>
        <w:t>Datum</w:t>
      </w:r>
      <w:r w:rsidR="00192564" w:rsidRPr="00192564">
        <w:rPr>
          <w:rFonts w:ascii="Arial" w:hAnsi="Arial" w:cs="Arial"/>
          <w:b/>
          <w:sz w:val="16"/>
          <w:szCs w:val="16"/>
          <w:lang w:val="de-DE"/>
        </w:rPr>
        <w:tab/>
      </w:r>
      <w:r w:rsidR="00192564" w:rsidRPr="00192564">
        <w:rPr>
          <w:rFonts w:ascii="Arial" w:hAnsi="Arial" w:cs="Arial"/>
          <w:b/>
          <w:sz w:val="16"/>
          <w:szCs w:val="16"/>
          <w:lang w:val="de-DE"/>
        </w:rPr>
        <w:tab/>
      </w:r>
      <w:r w:rsidR="00192564" w:rsidRPr="00192564">
        <w:rPr>
          <w:rFonts w:ascii="Arial" w:hAnsi="Arial" w:cs="Arial"/>
          <w:b/>
          <w:sz w:val="16"/>
          <w:szCs w:val="16"/>
          <w:lang w:val="de-DE"/>
        </w:rPr>
        <w:tab/>
      </w:r>
      <w:r w:rsidR="00192564" w:rsidRPr="00192564">
        <w:rPr>
          <w:rFonts w:ascii="Arial" w:hAnsi="Arial" w:cs="Arial"/>
          <w:b/>
          <w:sz w:val="16"/>
          <w:szCs w:val="16"/>
          <w:lang w:val="de-DE"/>
        </w:rPr>
        <w:tab/>
        <w:t xml:space="preserve"> </w:t>
      </w:r>
      <w:r>
        <w:rPr>
          <w:rFonts w:ascii="Arial" w:hAnsi="Arial" w:cs="Arial"/>
          <w:b/>
          <w:sz w:val="16"/>
          <w:szCs w:val="16"/>
          <w:lang w:val="de-DE"/>
        </w:rPr>
        <w:t xml:space="preserve">   </w:t>
      </w:r>
      <w:r w:rsidR="00192564" w:rsidRPr="00192564">
        <w:rPr>
          <w:rFonts w:ascii="Arial" w:hAnsi="Arial" w:cs="Arial"/>
          <w:b/>
          <w:sz w:val="16"/>
          <w:szCs w:val="16"/>
          <w:lang w:val="de-DE"/>
        </w:rPr>
        <w:t>Unterschrift</w:t>
      </w:r>
    </w:p>
    <w:p w:rsidR="00192564" w:rsidRPr="00192564" w:rsidRDefault="00192564" w:rsidP="00192564">
      <w:pPr>
        <w:tabs>
          <w:tab w:val="left" w:pos="2142"/>
        </w:tabs>
        <w:ind w:left="-720" w:firstLine="720"/>
        <w:rPr>
          <w:b/>
          <w:sz w:val="16"/>
          <w:szCs w:val="16"/>
        </w:rPr>
      </w:pPr>
    </w:p>
    <w:p w:rsidR="00192564" w:rsidRPr="00192564" w:rsidRDefault="00192564" w:rsidP="00192564">
      <w:pPr>
        <w:rPr>
          <w:rFonts w:ascii="Arial" w:hAnsi="Arial" w:cs="Arial"/>
          <w:b/>
          <w:sz w:val="16"/>
          <w:szCs w:val="16"/>
        </w:rPr>
      </w:pPr>
    </w:p>
    <w:p w:rsidR="00192564" w:rsidRPr="00192564" w:rsidRDefault="00192564" w:rsidP="00192564">
      <w:pPr>
        <w:rPr>
          <w:rFonts w:ascii="Arial" w:hAnsi="Arial" w:cs="Arial"/>
          <w:b/>
          <w:sz w:val="20"/>
          <w:szCs w:val="20"/>
        </w:rPr>
      </w:pPr>
    </w:p>
    <w:p w:rsidR="00192564" w:rsidRPr="004372CF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b/>
          <w:sz w:val="22"/>
          <w:szCs w:val="22"/>
        </w:rPr>
      </w:pPr>
      <w:r w:rsidRPr="004372CF">
        <w:rPr>
          <w:rFonts w:ascii="Arial" w:hAnsi="Arial" w:cs="Arial"/>
          <w:b/>
          <w:sz w:val="22"/>
          <w:szCs w:val="22"/>
        </w:rPr>
        <w:t>SEPA-Lastschriftmandat für wiederkehrende Zahlungen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b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 xml:space="preserve">Gläubiger-Identifikationsnummer </w:t>
      </w:r>
      <w:r w:rsidRPr="00192564">
        <w:rPr>
          <w:rFonts w:ascii="Arial" w:hAnsi="Arial" w:cs="Arial"/>
          <w:b/>
          <w:sz w:val="16"/>
          <w:szCs w:val="16"/>
        </w:rPr>
        <w:t>DE32ZZZ00000148870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</w:p>
    <w:p w:rsidR="00192564" w:rsidRPr="00192564" w:rsidRDefault="00192564" w:rsidP="001925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 xml:space="preserve">Ich ermächtige die </w:t>
      </w:r>
      <w:r w:rsidRPr="00192564">
        <w:rPr>
          <w:rFonts w:ascii="Arial" w:hAnsi="Arial" w:cs="Arial"/>
          <w:i/>
          <w:sz w:val="16"/>
          <w:szCs w:val="16"/>
        </w:rPr>
        <w:t>Fördergemeinschaft der Erich Kästner-Schule Oelde e.V</w:t>
      </w:r>
      <w:r w:rsidRPr="00192564">
        <w:rPr>
          <w:rFonts w:ascii="Arial" w:hAnsi="Arial" w:cs="Arial"/>
          <w:sz w:val="16"/>
          <w:szCs w:val="16"/>
        </w:rPr>
        <w:t xml:space="preserve">., Zahlungen in Höhe von ____________€ von meinem Konto mittels Lastschrift einzuziehen. Zugleich weise ich mein Kreditinstitut an, die von der </w:t>
      </w:r>
      <w:r w:rsidRPr="00192564">
        <w:rPr>
          <w:rFonts w:ascii="Arial" w:hAnsi="Arial" w:cs="Arial"/>
          <w:i/>
          <w:sz w:val="16"/>
          <w:szCs w:val="16"/>
        </w:rPr>
        <w:t>Fördergemeinschaft der Erich Kästner-Schule Oelde e.V.</w:t>
      </w:r>
      <w:r w:rsidRPr="00192564">
        <w:rPr>
          <w:rFonts w:ascii="Arial" w:hAnsi="Arial" w:cs="Arial"/>
          <w:sz w:val="16"/>
          <w:szCs w:val="16"/>
        </w:rPr>
        <w:t xml:space="preserve"> auf mein Kontogezogenen Lastschriften einzulösen. </w:t>
      </w:r>
      <w:r w:rsidRPr="00192564">
        <w:rPr>
          <w:rFonts w:ascii="Arial" w:eastAsia="Calibri" w:hAnsi="Arial" w:cs="Arial"/>
          <w:b/>
          <w:bCs/>
          <w:sz w:val="16"/>
          <w:szCs w:val="16"/>
        </w:rPr>
        <w:t>Nach Einzug des ersten Betrages wird jeweils am 2.05. eines Jahres eingezogen.</w:t>
      </w:r>
    </w:p>
    <w:p w:rsidR="00192564" w:rsidRPr="00192564" w:rsidRDefault="00192564" w:rsidP="001925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jc w:val="both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>Hinweis: Ich kann innerhalb von acht Wochen, beginnend mit dem Belastungsdatum, die Erstattung des belasteten Betrages verlangen. Es gelten dabei die mit meinem Kreditinstitut vereinbarten Bedingungen.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>_____________________________</w:t>
      </w:r>
      <w:r w:rsidR="00D32269">
        <w:rPr>
          <w:rFonts w:ascii="Arial" w:hAnsi="Arial" w:cs="Arial"/>
          <w:sz w:val="16"/>
          <w:szCs w:val="16"/>
        </w:rPr>
        <w:t xml:space="preserve">______________ </w:t>
      </w:r>
      <w:r w:rsidRPr="00192564">
        <w:rPr>
          <w:rFonts w:ascii="Arial" w:hAnsi="Arial" w:cs="Arial"/>
          <w:sz w:val="16"/>
          <w:szCs w:val="16"/>
        </w:rPr>
        <w:t>(Bitte in Druckschrift schreiben)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>Vorname und Name (Kontoinhaber)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>_</w:t>
      </w:r>
      <w:r w:rsidRPr="00BE091B">
        <w:rPr>
          <w:rFonts w:ascii="Arial" w:hAnsi="Arial" w:cs="Arial"/>
          <w:sz w:val="22"/>
          <w:szCs w:val="22"/>
        </w:rPr>
        <w:t>____________________________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>Straße und Hausnummer</w:t>
      </w:r>
    </w:p>
    <w:p w:rsidR="00192564" w:rsidRPr="004372CF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22"/>
          <w:szCs w:val="22"/>
        </w:rPr>
      </w:pPr>
      <w:r w:rsidRPr="004372CF">
        <w:rPr>
          <w:rFonts w:ascii="Arial" w:hAnsi="Arial" w:cs="Arial"/>
          <w:sz w:val="22"/>
          <w:szCs w:val="22"/>
        </w:rPr>
        <w:t>_______    _____________________________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 xml:space="preserve">Postleitzahl </w:t>
      </w:r>
      <w:r w:rsidR="004372CF">
        <w:rPr>
          <w:rFonts w:ascii="Arial" w:hAnsi="Arial" w:cs="Arial"/>
          <w:sz w:val="16"/>
          <w:szCs w:val="16"/>
        </w:rPr>
        <w:t xml:space="preserve">     </w:t>
      </w:r>
      <w:r w:rsidRPr="00192564">
        <w:rPr>
          <w:rFonts w:ascii="Arial" w:hAnsi="Arial" w:cs="Arial"/>
          <w:sz w:val="16"/>
          <w:szCs w:val="16"/>
        </w:rPr>
        <w:t>und</w:t>
      </w:r>
      <w:r w:rsidR="004372CF">
        <w:rPr>
          <w:rFonts w:ascii="Arial" w:hAnsi="Arial" w:cs="Arial"/>
          <w:sz w:val="16"/>
          <w:szCs w:val="16"/>
        </w:rPr>
        <w:t xml:space="preserve"> </w:t>
      </w:r>
      <w:r w:rsidRPr="00192564">
        <w:rPr>
          <w:rFonts w:ascii="Arial" w:hAnsi="Arial" w:cs="Arial"/>
          <w:sz w:val="16"/>
          <w:szCs w:val="16"/>
        </w:rPr>
        <w:t>Ort</w:t>
      </w:r>
    </w:p>
    <w:p w:rsidR="00192564" w:rsidRPr="004372CF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22"/>
          <w:szCs w:val="22"/>
        </w:rPr>
      </w:pPr>
      <w:r w:rsidRPr="004372CF">
        <w:rPr>
          <w:rFonts w:ascii="Arial" w:hAnsi="Arial" w:cs="Arial"/>
          <w:sz w:val="22"/>
          <w:szCs w:val="22"/>
        </w:rPr>
        <w:t xml:space="preserve">_____________________________ 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 xml:space="preserve">Name Kreditinstitut </w:t>
      </w:r>
    </w:p>
    <w:p w:rsidR="00192564" w:rsidRPr="004372CF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</w:rPr>
      </w:pPr>
      <w:r w:rsidRPr="004372CF">
        <w:rPr>
          <w:rFonts w:ascii="Arial" w:hAnsi="Arial" w:cs="Arial"/>
        </w:rPr>
        <w:t>D E _ _ | _ _ _ _ | _ _ _ _ | _ _ _ _ | _ _ _ _ | _ _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>IBAN</w:t>
      </w:r>
    </w:p>
    <w:p w:rsidR="00192564" w:rsidRPr="00BE091B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</w:rPr>
      </w:pPr>
      <w:r w:rsidRPr="00BE091B">
        <w:rPr>
          <w:rFonts w:ascii="Arial" w:hAnsi="Arial" w:cs="Arial"/>
        </w:rPr>
        <w:t>___________________________________________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>Ort, Datum und Unterschrift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</w:p>
    <w:p w:rsidR="00192564" w:rsidRDefault="00192564" w:rsidP="00192564">
      <w:pPr>
        <w:pStyle w:val="TxBr4p1"/>
        <w:spacing w:line="240" w:lineRule="auto"/>
        <w:ind w:left="-720" w:firstLine="720"/>
        <w:rPr>
          <w:rFonts w:ascii="Arial" w:hAnsi="Arial" w:cs="Arial"/>
          <w:b/>
          <w:sz w:val="16"/>
          <w:szCs w:val="16"/>
          <w:lang w:val="de-DE"/>
        </w:rPr>
      </w:pPr>
    </w:p>
    <w:p w:rsidR="00192564" w:rsidRPr="00192564" w:rsidRDefault="003A6771" w:rsidP="00192564">
      <w:pPr>
        <w:pStyle w:val="TxBr4p1"/>
        <w:spacing w:line="240" w:lineRule="auto"/>
        <w:ind w:left="-720" w:firstLine="72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noProof/>
          <w:sz w:val="16"/>
          <w:szCs w:val="16"/>
          <w:lang w:val="de-D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0</wp:posOffset>
            </wp:positionV>
            <wp:extent cx="800100" cy="720090"/>
            <wp:effectExtent l="0" t="0" r="0" b="3810"/>
            <wp:wrapTight wrapText="bothSides">
              <wp:wrapPolygon edited="0">
                <wp:start x="0" y="0"/>
                <wp:lineTo x="0" y="21143"/>
                <wp:lineTo x="21086" y="21143"/>
                <wp:lineTo x="21086" y="0"/>
                <wp:lineTo x="0" y="0"/>
              </wp:wrapPolygon>
            </wp:wrapTight>
            <wp:docPr id="5" name="Bild 5" descr="EK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K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564" w:rsidRPr="00192564">
        <w:rPr>
          <w:rFonts w:ascii="Arial" w:hAnsi="Arial" w:cs="Arial"/>
          <w:b/>
          <w:lang w:val="de-DE"/>
        </w:rPr>
        <w:t>Fördergemeinschaft der Erich Kästner-Schule</w:t>
      </w:r>
    </w:p>
    <w:p w:rsidR="00192564" w:rsidRPr="00192564" w:rsidRDefault="00192564" w:rsidP="00192564">
      <w:pPr>
        <w:pStyle w:val="TxBr4p2"/>
        <w:spacing w:line="243" w:lineRule="exact"/>
        <w:ind w:left="-720" w:firstLine="720"/>
        <w:rPr>
          <w:rFonts w:ascii="Arial" w:hAnsi="Arial" w:cs="Arial"/>
          <w:sz w:val="16"/>
          <w:szCs w:val="16"/>
          <w:lang w:val="de-DE"/>
        </w:rPr>
      </w:pPr>
      <w:r w:rsidRPr="00192564">
        <w:rPr>
          <w:rFonts w:ascii="Arial" w:hAnsi="Arial" w:cs="Arial"/>
          <w:sz w:val="16"/>
          <w:szCs w:val="16"/>
          <w:lang w:val="de-DE"/>
        </w:rPr>
        <w:t>LWL-Förderschule Förderschwerpunkt körperliche und motorische Entwicklung</w:t>
      </w:r>
    </w:p>
    <w:p w:rsidR="00192564" w:rsidRPr="00192564" w:rsidRDefault="00192564" w:rsidP="00192564">
      <w:pPr>
        <w:pStyle w:val="TxBr4p2"/>
        <w:spacing w:line="243" w:lineRule="exact"/>
        <w:ind w:left="-720" w:firstLine="720"/>
        <w:rPr>
          <w:rFonts w:ascii="Arial" w:hAnsi="Arial" w:cs="Arial"/>
          <w:sz w:val="16"/>
          <w:szCs w:val="16"/>
          <w:lang w:val="de-DE"/>
        </w:rPr>
      </w:pPr>
    </w:p>
    <w:p w:rsidR="00192564" w:rsidRPr="00192564" w:rsidRDefault="00192564" w:rsidP="00192564">
      <w:pPr>
        <w:pStyle w:val="TxBr4p2"/>
        <w:spacing w:line="243" w:lineRule="exact"/>
        <w:ind w:left="-720" w:firstLine="720"/>
        <w:rPr>
          <w:rFonts w:ascii="Arial" w:hAnsi="Arial" w:cs="Arial"/>
          <w:sz w:val="16"/>
          <w:szCs w:val="16"/>
          <w:lang w:val="de-DE"/>
        </w:rPr>
      </w:pPr>
      <w:r w:rsidRPr="00192564">
        <w:rPr>
          <w:rFonts w:ascii="Arial" w:hAnsi="Arial" w:cs="Arial"/>
          <w:sz w:val="16"/>
          <w:szCs w:val="16"/>
          <w:lang w:val="de-DE"/>
        </w:rPr>
        <w:t>Hans-Böckler-Straße 14</w:t>
      </w:r>
    </w:p>
    <w:p w:rsidR="00192564" w:rsidRPr="00192564" w:rsidRDefault="00192564" w:rsidP="00192564">
      <w:pPr>
        <w:pStyle w:val="TxBr4p2"/>
        <w:spacing w:line="243" w:lineRule="exact"/>
        <w:ind w:left="-720" w:firstLine="720"/>
        <w:rPr>
          <w:rFonts w:ascii="Arial" w:hAnsi="Arial" w:cs="Arial"/>
          <w:b/>
          <w:sz w:val="16"/>
          <w:szCs w:val="16"/>
          <w:lang w:val="de-DE"/>
        </w:rPr>
      </w:pPr>
      <w:r w:rsidRPr="00192564">
        <w:rPr>
          <w:rFonts w:ascii="Arial" w:hAnsi="Arial" w:cs="Arial"/>
          <w:b/>
          <w:sz w:val="16"/>
          <w:szCs w:val="16"/>
          <w:lang w:val="de-DE"/>
        </w:rPr>
        <w:t>59302 Oelde</w:t>
      </w:r>
    </w:p>
    <w:p w:rsidR="00192564" w:rsidRPr="00192564" w:rsidRDefault="00192564" w:rsidP="00192564">
      <w:pPr>
        <w:pStyle w:val="TxBr3p2"/>
        <w:spacing w:line="240" w:lineRule="auto"/>
        <w:ind w:left="-720" w:firstLine="720"/>
        <w:rPr>
          <w:rFonts w:ascii="Arial" w:hAnsi="Arial" w:cs="Arial"/>
          <w:b/>
          <w:bCs/>
          <w:sz w:val="16"/>
          <w:szCs w:val="16"/>
          <w:lang w:val="de-DE"/>
        </w:rPr>
      </w:pPr>
    </w:p>
    <w:p w:rsidR="00192564" w:rsidRPr="00192564" w:rsidRDefault="00192564" w:rsidP="00192564">
      <w:pPr>
        <w:pStyle w:val="TxBr3p2"/>
        <w:spacing w:line="240" w:lineRule="auto"/>
        <w:ind w:left="-720" w:firstLine="720"/>
        <w:rPr>
          <w:rFonts w:ascii="Arial" w:hAnsi="Arial" w:cs="Arial"/>
          <w:b/>
          <w:bCs/>
          <w:sz w:val="16"/>
          <w:szCs w:val="16"/>
          <w:lang w:val="de-DE"/>
        </w:rPr>
      </w:pPr>
    </w:p>
    <w:p w:rsidR="00192564" w:rsidRPr="00192564" w:rsidRDefault="00192564" w:rsidP="00192564">
      <w:pPr>
        <w:pStyle w:val="TxBr3p2"/>
        <w:spacing w:line="240" w:lineRule="auto"/>
        <w:ind w:left="-720" w:firstLine="720"/>
        <w:jc w:val="left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                           </w:t>
      </w:r>
      <w:r w:rsidRPr="00192564">
        <w:rPr>
          <w:rFonts w:ascii="Arial" w:hAnsi="Arial" w:cs="Arial"/>
          <w:b/>
          <w:bCs/>
          <w:lang w:val="de-DE"/>
        </w:rPr>
        <w:t>Beitrittserklärung</w:t>
      </w:r>
    </w:p>
    <w:p w:rsidR="00192564" w:rsidRDefault="00192564" w:rsidP="00192564">
      <w:pPr>
        <w:pStyle w:val="TxBr3p3"/>
        <w:spacing w:line="317" w:lineRule="exact"/>
        <w:rPr>
          <w:rFonts w:ascii="Arial" w:hAnsi="Arial" w:cs="Arial"/>
          <w:sz w:val="16"/>
          <w:szCs w:val="16"/>
          <w:lang w:val="de-DE"/>
        </w:rPr>
      </w:pPr>
      <w:r w:rsidRPr="00192564">
        <w:rPr>
          <w:rFonts w:ascii="Arial" w:hAnsi="Arial" w:cs="Arial"/>
          <w:sz w:val="16"/>
          <w:szCs w:val="16"/>
          <w:lang w:val="de-DE"/>
        </w:rPr>
        <w:t>Ich/</w:t>
      </w:r>
      <w:r w:rsidR="003A6771">
        <w:rPr>
          <w:rFonts w:ascii="Arial" w:hAnsi="Arial" w:cs="Arial"/>
          <w:sz w:val="16"/>
          <w:szCs w:val="16"/>
          <w:lang w:val="de-DE"/>
        </w:rPr>
        <w:t xml:space="preserve"> </w:t>
      </w:r>
      <w:r w:rsidRPr="00192564">
        <w:rPr>
          <w:rFonts w:ascii="Arial" w:hAnsi="Arial" w:cs="Arial"/>
          <w:sz w:val="16"/>
          <w:szCs w:val="16"/>
          <w:lang w:val="de-DE"/>
        </w:rPr>
        <w:t xml:space="preserve">Wir möchten der Fördergemeinschaft der Erich Kästner-Schule in </w:t>
      </w:r>
    </w:p>
    <w:p w:rsidR="00192564" w:rsidRPr="00192564" w:rsidRDefault="00192564" w:rsidP="00192564">
      <w:pPr>
        <w:pStyle w:val="TxBr3p3"/>
        <w:spacing w:line="317" w:lineRule="exact"/>
        <w:rPr>
          <w:rFonts w:ascii="Arial" w:hAnsi="Arial" w:cs="Arial"/>
          <w:sz w:val="16"/>
          <w:szCs w:val="16"/>
          <w:lang w:val="de-DE"/>
        </w:rPr>
      </w:pPr>
      <w:r w:rsidRPr="00192564">
        <w:rPr>
          <w:rFonts w:ascii="Arial" w:hAnsi="Arial" w:cs="Arial"/>
          <w:sz w:val="16"/>
          <w:szCs w:val="16"/>
          <w:lang w:val="de-DE"/>
        </w:rPr>
        <w:t>Oelde e.V. beitreten. Der Mindestmitgliedsbeitrag beträgt 20,-€ /Jahr</w:t>
      </w:r>
    </w:p>
    <w:p w:rsidR="00192564" w:rsidRDefault="00192564" w:rsidP="00192564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</w:p>
    <w:p w:rsidR="00192564" w:rsidRDefault="00192564" w:rsidP="00192564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</w:p>
    <w:p w:rsidR="00192564" w:rsidRPr="00192564" w:rsidRDefault="00192564" w:rsidP="00192564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</w:p>
    <w:p w:rsidR="003A6771" w:rsidRPr="00192564" w:rsidRDefault="003A6771" w:rsidP="003A6771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  <w:r w:rsidRPr="00192564">
        <w:rPr>
          <w:rFonts w:ascii="Arial" w:hAnsi="Arial" w:cs="Arial"/>
          <w:sz w:val="16"/>
          <w:szCs w:val="16"/>
          <w:lang w:val="de-DE"/>
        </w:rPr>
        <w:t>Name:______________________</w:t>
      </w:r>
      <w:r>
        <w:rPr>
          <w:rFonts w:ascii="Arial" w:hAnsi="Arial" w:cs="Arial"/>
          <w:sz w:val="16"/>
          <w:szCs w:val="16"/>
          <w:lang w:val="de-DE"/>
        </w:rPr>
        <w:t>___________</w:t>
      </w:r>
      <w:r w:rsidRPr="00192564">
        <w:rPr>
          <w:rFonts w:ascii="Arial" w:hAnsi="Arial" w:cs="Arial"/>
          <w:sz w:val="16"/>
          <w:szCs w:val="16"/>
          <w:lang w:val="de-DE"/>
        </w:rPr>
        <w:t xml:space="preserve"> Vorna</w:t>
      </w:r>
      <w:r>
        <w:rPr>
          <w:rFonts w:ascii="Arial" w:hAnsi="Arial" w:cs="Arial"/>
          <w:sz w:val="16"/>
          <w:szCs w:val="16"/>
          <w:lang w:val="de-DE"/>
        </w:rPr>
        <w:t xml:space="preserve">me:_______________________________ </w:t>
      </w:r>
    </w:p>
    <w:p w:rsidR="00192564" w:rsidRPr="00192564" w:rsidRDefault="003A6771" w:rsidP="003A6771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</w:t>
      </w:r>
      <w:r w:rsidRPr="00192564">
        <w:rPr>
          <w:rFonts w:ascii="Arial" w:hAnsi="Arial" w:cs="Arial"/>
          <w:sz w:val="16"/>
          <w:szCs w:val="16"/>
          <w:lang w:val="de-DE"/>
        </w:rPr>
        <w:t>(bitte in Druckschrift schreiben)</w:t>
      </w:r>
    </w:p>
    <w:p w:rsidR="00192564" w:rsidRPr="00192564" w:rsidRDefault="00192564" w:rsidP="00192564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</w:p>
    <w:p w:rsidR="00192564" w:rsidRPr="00192564" w:rsidRDefault="00192564" w:rsidP="00192564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</w:p>
    <w:p w:rsidR="00192564" w:rsidRPr="00192564" w:rsidRDefault="00192564" w:rsidP="00192564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</w:p>
    <w:p w:rsidR="00192564" w:rsidRPr="00192564" w:rsidRDefault="00192564" w:rsidP="00192564">
      <w:pPr>
        <w:pStyle w:val="TxBr3t1"/>
        <w:tabs>
          <w:tab w:val="left" w:pos="2142"/>
          <w:tab w:val="left" w:pos="9540"/>
          <w:tab w:val="left" w:pos="9720"/>
        </w:tabs>
        <w:spacing w:line="240" w:lineRule="auto"/>
        <w:ind w:left="-720" w:right="923" w:firstLine="720"/>
        <w:rPr>
          <w:rFonts w:ascii="Arial" w:hAnsi="Arial" w:cs="Arial"/>
          <w:sz w:val="16"/>
          <w:szCs w:val="16"/>
          <w:lang w:val="de-DE"/>
        </w:rPr>
      </w:pPr>
    </w:p>
    <w:p w:rsidR="003A6771" w:rsidRPr="00192564" w:rsidRDefault="003A6771" w:rsidP="003A6771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sz w:val="16"/>
          <w:szCs w:val="16"/>
          <w:lang w:val="de-DE"/>
        </w:rPr>
      </w:pPr>
      <w:r w:rsidRPr="00192564">
        <w:rPr>
          <w:rFonts w:ascii="Arial" w:hAnsi="Arial" w:cs="Arial"/>
          <w:sz w:val="16"/>
          <w:szCs w:val="16"/>
          <w:lang w:val="de-DE"/>
        </w:rPr>
        <w:t>……………………………………</w:t>
      </w:r>
      <w:r>
        <w:rPr>
          <w:rFonts w:ascii="Arial" w:hAnsi="Arial" w:cs="Arial"/>
          <w:sz w:val="16"/>
          <w:szCs w:val="16"/>
          <w:lang w:val="de-DE"/>
        </w:rPr>
        <w:t xml:space="preserve">………….       </w:t>
      </w:r>
      <w:r w:rsidRPr="00192564">
        <w:rPr>
          <w:rFonts w:ascii="Arial" w:hAnsi="Arial" w:cs="Arial"/>
          <w:sz w:val="16"/>
          <w:szCs w:val="16"/>
          <w:lang w:val="de-DE"/>
        </w:rPr>
        <w:t>..........................................................</w:t>
      </w:r>
      <w:r>
        <w:rPr>
          <w:rFonts w:ascii="Arial" w:hAnsi="Arial" w:cs="Arial"/>
          <w:sz w:val="16"/>
          <w:szCs w:val="16"/>
          <w:lang w:val="de-DE"/>
        </w:rPr>
        <w:t>.............</w:t>
      </w:r>
    </w:p>
    <w:p w:rsidR="003A6771" w:rsidRPr="00192564" w:rsidRDefault="003A6771" w:rsidP="003A6771">
      <w:pPr>
        <w:pStyle w:val="TxBr3t1"/>
        <w:tabs>
          <w:tab w:val="left" w:pos="2142"/>
        </w:tabs>
        <w:spacing w:line="240" w:lineRule="auto"/>
        <w:ind w:left="-720" w:firstLine="720"/>
        <w:rPr>
          <w:rFonts w:ascii="Arial" w:hAnsi="Arial" w:cs="Arial"/>
          <w:b/>
          <w:sz w:val="16"/>
          <w:szCs w:val="16"/>
          <w:lang w:val="de-DE"/>
        </w:rPr>
      </w:pPr>
      <w:r>
        <w:rPr>
          <w:rFonts w:ascii="Arial" w:hAnsi="Arial" w:cs="Arial"/>
          <w:b/>
          <w:sz w:val="16"/>
          <w:szCs w:val="16"/>
          <w:lang w:val="de-DE"/>
        </w:rPr>
        <w:t xml:space="preserve">                     </w:t>
      </w:r>
      <w:r w:rsidRPr="00192564">
        <w:rPr>
          <w:rFonts w:ascii="Arial" w:hAnsi="Arial" w:cs="Arial"/>
          <w:b/>
          <w:sz w:val="16"/>
          <w:szCs w:val="16"/>
          <w:lang w:val="de-DE"/>
        </w:rPr>
        <w:t xml:space="preserve">Ort, </w:t>
      </w:r>
      <w:r>
        <w:rPr>
          <w:rFonts w:ascii="Arial" w:hAnsi="Arial" w:cs="Arial"/>
          <w:b/>
          <w:sz w:val="16"/>
          <w:szCs w:val="16"/>
          <w:lang w:val="de-DE"/>
        </w:rPr>
        <w:t xml:space="preserve"> </w:t>
      </w:r>
      <w:r w:rsidRPr="00192564">
        <w:rPr>
          <w:rFonts w:ascii="Arial" w:hAnsi="Arial" w:cs="Arial"/>
          <w:b/>
          <w:sz w:val="16"/>
          <w:szCs w:val="16"/>
          <w:lang w:val="de-DE"/>
        </w:rPr>
        <w:t>Datum</w:t>
      </w:r>
      <w:r w:rsidRPr="00192564">
        <w:rPr>
          <w:rFonts w:ascii="Arial" w:hAnsi="Arial" w:cs="Arial"/>
          <w:b/>
          <w:sz w:val="16"/>
          <w:szCs w:val="16"/>
          <w:lang w:val="de-DE"/>
        </w:rPr>
        <w:tab/>
      </w:r>
      <w:r w:rsidRPr="00192564">
        <w:rPr>
          <w:rFonts w:ascii="Arial" w:hAnsi="Arial" w:cs="Arial"/>
          <w:b/>
          <w:sz w:val="16"/>
          <w:szCs w:val="16"/>
          <w:lang w:val="de-DE"/>
        </w:rPr>
        <w:tab/>
      </w:r>
      <w:r w:rsidRPr="00192564">
        <w:rPr>
          <w:rFonts w:ascii="Arial" w:hAnsi="Arial" w:cs="Arial"/>
          <w:b/>
          <w:sz w:val="16"/>
          <w:szCs w:val="16"/>
          <w:lang w:val="de-DE"/>
        </w:rPr>
        <w:tab/>
      </w:r>
      <w:r w:rsidRPr="00192564">
        <w:rPr>
          <w:rFonts w:ascii="Arial" w:hAnsi="Arial" w:cs="Arial"/>
          <w:b/>
          <w:sz w:val="16"/>
          <w:szCs w:val="16"/>
          <w:lang w:val="de-DE"/>
        </w:rPr>
        <w:tab/>
        <w:t xml:space="preserve"> </w:t>
      </w:r>
      <w:r>
        <w:rPr>
          <w:rFonts w:ascii="Arial" w:hAnsi="Arial" w:cs="Arial"/>
          <w:b/>
          <w:sz w:val="16"/>
          <w:szCs w:val="16"/>
          <w:lang w:val="de-DE"/>
        </w:rPr>
        <w:t xml:space="preserve">   </w:t>
      </w:r>
      <w:r w:rsidRPr="00192564">
        <w:rPr>
          <w:rFonts w:ascii="Arial" w:hAnsi="Arial" w:cs="Arial"/>
          <w:b/>
          <w:sz w:val="16"/>
          <w:szCs w:val="16"/>
          <w:lang w:val="de-DE"/>
        </w:rPr>
        <w:t>Unterschrift</w:t>
      </w:r>
    </w:p>
    <w:p w:rsidR="003A6771" w:rsidRPr="00192564" w:rsidRDefault="003A6771" w:rsidP="003A6771">
      <w:pPr>
        <w:tabs>
          <w:tab w:val="left" w:pos="2142"/>
        </w:tabs>
        <w:ind w:left="-720" w:firstLine="720"/>
        <w:rPr>
          <w:b/>
          <w:sz w:val="16"/>
          <w:szCs w:val="16"/>
        </w:rPr>
      </w:pPr>
    </w:p>
    <w:p w:rsidR="003A6771" w:rsidRDefault="003A6771" w:rsidP="00192564">
      <w:pPr>
        <w:rPr>
          <w:rFonts w:ascii="Arial" w:hAnsi="Arial" w:cs="Arial"/>
          <w:b/>
          <w:sz w:val="16"/>
          <w:szCs w:val="16"/>
        </w:rPr>
      </w:pPr>
    </w:p>
    <w:p w:rsidR="003A6771" w:rsidRPr="003A6771" w:rsidRDefault="003A6771" w:rsidP="00192564">
      <w:pPr>
        <w:rPr>
          <w:rFonts w:ascii="Arial" w:hAnsi="Arial" w:cs="Arial"/>
          <w:b/>
          <w:sz w:val="16"/>
          <w:szCs w:val="16"/>
        </w:rPr>
      </w:pPr>
    </w:p>
    <w:p w:rsidR="00192564" w:rsidRPr="004372CF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b/>
          <w:sz w:val="22"/>
          <w:szCs w:val="22"/>
        </w:rPr>
      </w:pPr>
      <w:r w:rsidRPr="004372CF">
        <w:rPr>
          <w:rFonts w:ascii="Arial" w:hAnsi="Arial" w:cs="Arial"/>
          <w:b/>
          <w:sz w:val="22"/>
          <w:szCs w:val="22"/>
        </w:rPr>
        <w:t>SEPA-Lastschriftmandat für wiederkehrende Zahlungen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b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 xml:space="preserve">Gläubiger-Identifikationsnummer </w:t>
      </w:r>
      <w:r w:rsidRPr="00192564">
        <w:rPr>
          <w:rFonts w:ascii="Arial" w:hAnsi="Arial" w:cs="Arial"/>
          <w:b/>
          <w:sz w:val="16"/>
          <w:szCs w:val="16"/>
        </w:rPr>
        <w:t>DE32ZZZ00000148870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</w:p>
    <w:p w:rsidR="00192564" w:rsidRPr="00192564" w:rsidRDefault="00192564" w:rsidP="001925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 xml:space="preserve">Ich ermächtige die </w:t>
      </w:r>
      <w:r w:rsidRPr="00192564">
        <w:rPr>
          <w:rFonts w:ascii="Arial" w:hAnsi="Arial" w:cs="Arial"/>
          <w:i/>
          <w:sz w:val="16"/>
          <w:szCs w:val="16"/>
        </w:rPr>
        <w:t>Fördergemeinschaft der Erich Kästner-Schule Oelde e.V</w:t>
      </w:r>
      <w:r w:rsidRPr="00192564">
        <w:rPr>
          <w:rFonts w:ascii="Arial" w:hAnsi="Arial" w:cs="Arial"/>
          <w:sz w:val="16"/>
          <w:szCs w:val="16"/>
        </w:rPr>
        <w:t xml:space="preserve">., Zahlungen in Höhe von ____________€ von meinem Konto mittels Lastschrift einzuziehen. Zugleich weise ich mein Kreditinstitut an, die von der </w:t>
      </w:r>
      <w:r w:rsidRPr="00192564">
        <w:rPr>
          <w:rFonts w:ascii="Arial" w:hAnsi="Arial" w:cs="Arial"/>
          <w:i/>
          <w:sz w:val="16"/>
          <w:szCs w:val="16"/>
        </w:rPr>
        <w:t>Fördergemeinschaft der Erich Kästner-Schule Oelde e.V.</w:t>
      </w:r>
      <w:r w:rsidRPr="00192564">
        <w:rPr>
          <w:rFonts w:ascii="Arial" w:hAnsi="Arial" w:cs="Arial"/>
          <w:sz w:val="16"/>
          <w:szCs w:val="16"/>
        </w:rPr>
        <w:t xml:space="preserve"> auf mein Kontogezogenen Lastschriften einzulösen. </w:t>
      </w:r>
      <w:r w:rsidRPr="00192564">
        <w:rPr>
          <w:rFonts w:ascii="Arial" w:eastAsia="Calibri" w:hAnsi="Arial" w:cs="Arial"/>
          <w:b/>
          <w:bCs/>
          <w:sz w:val="16"/>
          <w:szCs w:val="16"/>
        </w:rPr>
        <w:t>Nach Einzug des ersten Betrages wird jeweils am 2.05. eines Jahres eingezogen.</w:t>
      </w:r>
    </w:p>
    <w:p w:rsidR="00192564" w:rsidRPr="00192564" w:rsidRDefault="00192564" w:rsidP="001925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jc w:val="both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>Hinweis: Ich kann innerhalb von acht Wochen, beginnend mit dem Belastungsdatum, die Erstattung des belasteten Betrages verlangen. Es gelten dabei die mit meinem Kreditinstitut vereinbarten Bedingungen.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>_____________________________</w:t>
      </w:r>
      <w:r w:rsidR="004372CF">
        <w:rPr>
          <w:rFonts w:ascii="Arial" w:hAnsi="Arial" w:cs="Arial"/>
          <w:sz w:val="16"/>
          <w:szCs w:val="16"/>
        </w:rPr>
        <w:t xml:space="preserve"> __________</w:t>
      </w:r>
      <w:bookmarkStart w:id="0" w:name="_GoBack"/>
      <w:bookmarkEnd w:id="0"/>
      <w:r w:rsidRPr="00192564">
        <w:rPr>
          <w:rFonts w:ascii="Arial" w:hAnsi="Arial" w:cs="Arial"/>
          <w:sz w:val="16"/>
          <w:szCs w:val="16"/>
        </w:rPr>
        <w:t>(Bitte in Druckschrift schreiben)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>Vorname und Name (Kontoinhaber)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>_</w:t>
      </w:r>
      <w:r w:rsidRPr="004372CF">
        <w:rPr>
          <w:rFonts w:ascii="Arial" w:hAnsi="Arial" w:cs="Arial"/>
          <w:sz w:val="22"/>
          <w:szCs w:val="22"/>
        </w:rPr>
        <w:t>____________________________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>Straße und Hausnummer</w:t>
      </w:r>
    </w:p>
    <w:p w:rsidR="00192564" w:rsidRPr="004372CF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22"/>
          <w:szCs w:val="22"/>
        </w:rPr>
      </w:pPr>
      <w:r w:rsidRPr="004372CF">
        <w:rPr>
          <w:rFonts w:ascii="Arial" w:hAnsi="Arial" w:cs="Arial"/>
          <w:sz w:val="22"/>
          <w:szCs w:val="22"/>
        </w:rPr>
        <w:t>_______    _____________________________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>Postleitzahl und Ort</w:t>
      </w:r>
    </w:p>
    <w:p w:rsidR="00192564" w:rsidRPr="004372CF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22"/>
          <w:szCs w:val="22"/>
        </w:rPr>
      </w:pPr>
      <w:r w:rsidRPr="004372CF">
        <w:rPr>
          <w:rFonts w:ascii="Arial" w:hAnsi="Arial" w:cs="Arial"/>
          <w:sz w:val="22"/>
          <w:szCs w:val="22"/>
        </w:rPr>
        <w:t xml:space="preserve">_____________________________ 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 xml:space="preserve">Name Kreditinstitut </w:t>
      </w:r>
    </w:p>
    <w:p w:rsidR="00192564" w:rsidRPr="004372CF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</w:rPr>
      </w:pPr>
      <w:r w:rsidRPr="004372CF">
        <w:rPr>
          <w:rFonts w:ascii="Arial" w:hAnsi="Arial" w:cs="Arial"/>
        </w:rPr>
        <w:t>D E _ _ | _ _ _ _ | _ _ _ _ | _ _ _ _ | _ _ _ _ | _ _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>IBAN</w:t>
      </w:r>
    </w:p>
    <w:p w:rsidR="00192564" w:rsidRPr="004372CF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</w:rPr>
      </w:pPr>
      <w:r w:rsidRPr="004372CF">
        <w:rPr>
          <w:rFonts w:ascii="Arial" w:hAnsi="Arial" w:cs="Arial"/>
        </w:rPr>
        <w:t>___________________________________________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  <w:r w:rsidRPr="00192564">
        <w:rPr>
          <w:rFonts w:ascii="Arial" w:hAnsi="Arial" w:cs="Arial"/>
          <w:sz w:val="16"/>
          <w:szCs w:val="16"/>
        </w:rPr>
        <w:t>Ort, Datum und Unterschrift</w:t>
      </w:r>
    </w:p>
    <w:p w:rsidR="00192564" w:rsidRPr="00192564" w:rsidRDefault="00192564" w:rsidP="00192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="Arial" w:hAnsi="Arial" w:cs="Arial"/>
          <w:sz w:val="16"/>
          <w:szCs w:val="16"/>
        </w:rPr>
      </w:pPr>
    </w:p>
    <w:p w:rsidR="00192564" w:rsidRPr="00192564" w:rsidRDefault="00192564">
      <w:pPr>
        <w:rPr>
          <w:sz w:val="16"/>
          <w:szCs w:val="16"/>
        </w:rPr>
      </w:pPr>
    </w:p>
    <w:sectPr w:rsidR="00192564" w:rsidRPr="00192564" w:rsidSect="00192564">
      <w:pgSz w:w="16838" w:h="11906" w:orient="landscape"/>
      <w:pgMar w:top="719" w:right="818" w:bottom="540" w:left="720" w:header="709" w:footer="709" w:gutter="0"/>
      <w:cols w:num="2" w:space="708" w:equalWidth="0">
        <w:col w:w="7487" w:space="708"/>
        <w:col w:w="710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64"/>
    <w:rsid w:val="000144EC"/>
    <w:rsid w:val="00033742"/>
    <w:rsid w:val="00046F03"/>
    <w:rsid w:val="000962B4"/>
    <w:rsid w:val="00144A5B"/>
    <w:rsid w:val="001649C2"/>
    <w:rsid w:val="00192564"/>
    <w:rsid w:val="001B2C62"/>
    <w:rsid w:val="00235DCD"/>
    <w:rsid w:val="002A058F"/>
    <w:rsid w:val="002C0629"/>
    <w:rsid w:val="00320E43"/>
    <w:rsid w:val="00327B42"/>
    <w:rsid w:val="0036107D"/>
    <w:rsid w:val="003937F9"/>
    <w:rsid w:val="003A6771"/>
    <w:rsid w:val="004145D0"/>
    <w:rsid w:val="004237D5"/>
    <w:rsid w:val="004372CF"/>
    <w:rsid w:val="0045604F"/>
    <w:rsid w:val="004638CC"/>
    <w:rsid w:val="004A7EF7"/>
    <w:rsid w:val="004E159F"/>
    <w:rsid w:val="004E3298"/>
    <w:rsid w:val="004E3F21"/>
    <w:rsid w:val="00505A92"/>
    <w:rsid w:val="00517D03"/>
    <w:rsid w:val="00584868"/>
    <w:rsid w:val="00587104"/>
    <w:rsid w:val="005B362C"/>
    <w:rsid w:val="005C0004"/>
    <w:rsid w:val="005D6D2D"/>
    <w:rsid w:val="005D75DB"/>
    <w:rsid w:val="006306CF"/>
    <w:rsid w:val="00633A8D"/>
    <w:rsid w:val="00634554"/>
    <w:rsid w:val="006819F2"/>
    <w:rsid w:val="006C2896"/>
    <w:rsid w:val="00711CC4"/>
    <w:rsid w:val="00733C89"/>
    <w:rsid w:val="007C2F08"/>
    <w:rsid w:val="00802ADF"/>
    <w:rsid w:val="00815384"/>
    <w:rsid w:val="008459E4"/>
    <w:rsid w:val="00846F08"/>
    <w:rsid w:val="008472AA"/>
    <w:rsid w:val="00850C8C"/>
    <w:rsid w:val="00855876"/>
    <w:rsid w:val="00880548"/>
    <w:rsid w:val="00881BDF"/>
    <w:rsid w:val="008E17B0"/>
    <w:rsid w:val="008E57DF"/>
    <w:rsid w:val="009033F7"/>
    <w:rsid w:val="00924EED"/>
    <w:rsid w:val="00926C5E"/>
    <w:rsid w:val="00951AB9"/>
    <w:rsid w:val="00966CBB"/>
    <w:rsid w:val="00981D61"/>
    <w:rsid w:val="00995D4C"/>
    <w:rsid w:val="00996088"/>
    <w:rsid w:val="009B29F7"/>
    <w:rsid w:val="009D6DCA"/>
    <w:rsid w:val="00A31D61"/>
    <w:rsid w:val="00A601FD"/>
    <w:rsid w:val="00A958C1"/>
    <w:rsid w:val="00AD27D9"/>
    <w:rsid w:val="00AE40FE"/>
    <w:rsid w:val="00AF6F7E"/>
    <w:rsid w:val="00B14D65"/>
    <w:rsid w:val="00B243E1"/>
    <w:rsid w:val="00B42CBE"/>
    <w:rsid w:val="00B46A76"/>
    <w:rsid w:val="00B55F00"/>
    <w:rsid w:val="00B56134"/>
    <w:rsid w:val="00B76EED"/>
    <w:rsid w:val="00BB0BB1"/>
    <w:rsid w:val="00BE091B"/>
    <w:rsid w:val="00C375A6"/>
    <w:rsid w:val="00C9388E"/>
    <w:rsid w:val="00D32269"/>
    <w:rsid w:val="00D84C05"/>
    <w:rsid w:val="00D8633B"/>
    <w:rsid w:val="00DA306A"/>
    <w:rsid w:val="00DA4120"/>
    <w:rsid w:val="00DB53E5"/>
    <w:rsid w:val="00DE0EF9"/>
    <w:rsid w:val="00DF798C"/>
    <w:rsid w:val="00E10710"/>
    <w:rsid w:val="00E10962"/>
    <w:rsid w:val="00E533AA"/>
    <w:rsid w:val="00E616D2"/>
    <w:rsid w:val="00E70A11"/>
    <w:rsid w:val="00E70E7A"/>
    <w:rsid w:val="00E73A9E"/>
    <w:rsid w:val="00E90DD6"/>
    <w:rsid w:val="00E912FE"/>
    <w:rsid w:val="00EB5BB6"/>
    <w:rsid w:val="00ED4414"/>
    <w:rsid w:val="00FB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2564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xBr3t1">
    <w:name w:val="TxBr_3t1"/>
    <w:basedOn w:val="Standard"/>
    <w:rsid w:val="00192564"/>
    <w:pPr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TxBr3p2">
    <w:name w:val="TxBr_3p2"/>
    <w:basedOn w:val="Standard"/>
    <w:rsid w:val="00192564"/>
    <w:pPr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TxBr3p3">
    <w:name w:val="TxBr_3p3"/>
    <w:basedOn w:val="Standard"/>
    <w:rsid w:val="00192564"/>
    <w:pPr>
      <w:tabs>
        <w:tab w:val="left" w:pos="204"/>
      </w:tabs>
      <w:autoSpaceDE w:val="0"/>
      <w:autoSpaceDN w:val="0"/>
      <w:adjustRightInd w:val="0"/>
      <w:spacing w:line="317" w:lineRule="atLeast"/>
      <w:jc w:val="both"/>
    </w:pPr>
    <w:rPr>
      <w:lang w:val="en-US"/>
    </w:rPr>
  </w:style>
  <w:style w:type="paragraph" w:customStyle="1" w:styleId="TxBr4p1">
    <w:name w:val="TxBr_4p1"/>
    <w:basedOn w:val="Standard"/>
    <w:rsid w:val="00192564"/>
    <w:pPr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TxBr4p2">
    <w:name w:val="TxBr_4p2"/>
    <w:basedOn w:val="Standard"/>
    <w:rsid w:val="00192564"/>
    <w:pPr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styleId="Sprechblasentext">
    <w:name w:val="Balloon Text"/>
    <w:basedOn w:val="Standard"/>
    <w:semiHidden/>
    <w:rsid w:val="00192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2564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xBr3t1">
    <w:name w:val="TxBr_3t1"/>
    <w:basedOn w:val="Standard"/>
    <w:rsid w:val="00192564"/>
    <w:pPr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TxBr3p2">
    <w:name w:val="TxBr_3p2"/>
    <w:basedOn w:val="Standard"/>
    <w:rsid w:val="00192564"/>
    <w:pPr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TxBr3p3">
    <w:name w:val="TxBr_3p3"/>
    <w:basedOn w:val="Standard"/>
    <w:rsid w:val="00192564"/>
    <w:pPr>
      <w:tabs>
        <w:tab w:val="left" w:pos="204"/>
      </w:tabs>
      <w:autoSpaceDE w:val="0"/>
      <w:autoSpaceDN w:val="0"/>
      <w:adjustRightInd w:val="0"/>
      <w:spacing w:line="317" w:lineRule="atLeast"/>
      <w:jc w:val="both"/>
    </w:pPr>
    <w:rPr>
      <w:lang w:val="en-US"/>
    </w:rPr>
  </w:style>
  <w:style w:type="paragraph" w:customStyle="1" w:styleId="TxBr4p1">
    <w:name w:val="TxBr_4p1"/>
    <w:basedOn w:val="Standard"/>
    <w:rsid w:val="00192564"/>
    <w:pPr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TxBr4p2">
    <w:name w:val="TxBr_4p2"/>
    <w:basedOn w:val="Standard"/>
    <w:rsid w:val="00192564"/>
    <w:pPr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styleId="Sprechblasentext">
    <w:name w:val="Balloon Text"/>
    <w:basedOn w:val="Standard"/>
    <w:semiHidden/>
    <w:rsid w:val="00192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B3C12E3D.dotm</Template>
  <TotalTime>0</TotalTime>
  <Pages>1</Pages>
  <Words>478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Fördergemeinschaft der Erich Kästner-Schule</vt:lpstr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Fördergemeinschaft der Erich Kästner-Schule</dc:title>
  <dc:subject/>
  <dc:creator>uliknauer</dc:creator>
  <cp:keywords/>
  <dc:description/>
  <cp:lastModifiedBy>Westf. Schule für Schwerhörige und Hörgeschädigte</cp:lastModifiedBy>
  <cp:revision>3</cp:revision>
  <cp:lastPrinted>2014-03-13T18:03:00Z</cp:lastPrinted>
  <dcterms:created xsi:type="dcterms:W3CDTF">2014-10-02T09:03:00Z</dcterms:created>
  <dcterms:modified xsi:type="dcterms:W3CDTF">2014-10-02T09:04:00Z</dcterms:modified>
</cp:coreProperties>
</file>